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F5" w:rsidRDefault="00B908F5" w:rsidP="00B908F5">
      <w:pPr>
        <w:ind w:left="7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DF281D">
        <w:rPr>
          <w:sz w:val="28"/>
          <w:szCs w:val="28"/>
        </w:rPr>
        <w:t>……</w:t>
      </w:r>
      <w:proofErr w:type="gramEnd"/>
      <w:r w:rsidR="00DF281D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proofErr w:type="gramStart"/>
      <w:r w:rsidR="00DF281D">
        <w:rPr>
          <w:sz w:val="28"/>
          <w:szCs w:val="28"/>
        </w:rPr>
        <w:t>……</w:t>
      </w:r>
      <w:proofErr w:type="gramEnd"/>
      <w:r w:rsidR="00DF281D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2423CD">
        <w:rPr>
          <w:sz w:val="28"/>
          <w:szCs w:val="28"/>
        </w:rPr>
        <w:t>2014</w:t>
      </w:r>
    </w:p>
    <w:p w:rsidR="00B908F5" w:rsidRDefault="00B908F5" w:rsidP="00B908F5">
      <w:pPr>
        <w:rPr>
          <w:sz w:val="28"/>
          <w:szCs w:val="28"/>
        </w:rPr>
      </w:pPr>
      <w:r>
        <w:rPr>
          <w:sz w:val="28"/>
          <w:szCs w:val="28"/>
        </w:rPr>
        <w:t xml:space="preserve">Yapı Kimlik No : </w:t>
      </w:r>
      <w:proofErr w:type="gramStart"/>
      <w:r>
        <w:rPr>
          <w:sz w:val="28"/>
          <w:szCs w:val="28"/>
        </w:rPr>
        <w:t>……..</w:t>
      </w:r>
      <w:proofErr w:type="gramEnd"/>
    </w:p>
    <w:p w:rsidR="00B908F5" w:rsidRDefault="00B908F5" w:rsidP="00B908F5">
      <w:pPr>
        <w:jc w:val="center"/>
        <w:rPr>
          <w:b/>
          <w:sz w:val="28"/>
          <w:szCs w:val="28"/>
        </w:rPr>
      </w:pPr>
    </w:p>
    <w:p w:rsidR="00B908F5" w:rsidRDefault="00B908F5" w:rsidP="00B90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AHS YAPI DENETİM LTD. ŞTİ. ‘NE</w:t>
      </w:r>
    </w:p>
    <w:p w:rsidR="00B908F5" w:rsidRDefault="00B908F5" w:rsidP="00B908F5">
      <w:pPr>
        <w:rPr>
          <w:b/>
          <w:sz w:val="28"/>
          <w:szCs w:val="28"/>
        </w:rPr>
      </w:pPr>
    </w:p>
    <w:p w:rsidR="00B908F5" w:rsidRDefault="00DF281D" w:rsidP="00B90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İstanbul ili </w:t>
      </w:r>
      <w:proofErr w:type="gramStart"/>
      <w:r w:rsidR="00610CD4">
        <w:rPr>
          <w:sz w:val="28"/>
          <w:szCs w:val="28"/>
        </w:rPr>
        <w:t>…..……</w:t>
      </w:r>
      <w:proofErr w:type="gramEnd"/>
      <w:r w:rsidR="00B908F5">
        <w:rPr>
          <w:sz w:val="28"/>
          <w:szCs w:val="28"/>
        </w:rPr>
        <w:t xml:space="preserve"> İlçesi , </w:t>
      </w:r>
      <w:proofErr w:type="gramStart"/>
      <w:r w:rsidR="00610CD4">
        <w:rPr>
          <w:sz w:val="28"/>
          <w:szCs w:val="28"/>
        </w:rPr>
        <w:t>………….</w:t>
      </w:r>
      <w:proofErr w:type="gramEnd"/>
      <w:r w:rsidR="00241811">
        <w:rPr>
          <w:sz w:val="28"/>
          <w:szCs w:val="28"/>
        </w:rPr>
        <w:t xml:space="preserve"> </w:t>
      </w:r>
      <w:r w:rsidR="00B908F5">
        <w:rPr>
          <w:sz w:val="28"/>
          <w:szCs w:val="28"/>
        </w:rPr>
        <w:t xml:space="preserve"> Mah</w:t>
      </w:r>
      <w:proofErr w:type="gramStart"/>
      <w:r w:rsidR="00B908F5">
        <w:rPr>
          <w:sz w:val="28"/>
          <w:szCs w:val="28"/>
        </w:rPr>
        <w:t>.,</w:t>
      </w:r>
      <w:proofErr w:type="gramEnd"/>
      <w:r w:rsidR="00B908F5">
        <w:rPr>
          <w:sz w:val="28"/>
          <w:szCs w:val="28"/>
        </w:rPr>
        <w:t xml:space="preserve"> </w:t>
      </w:r>
      <w:r w:rsidR="006B2345">
        <w:rPr>
          <w:sz w:val="28"/>
          <w:szCs w:val="28"/>
        </w:rPr>
        <w:t xml:space="preserve"> </w:t>
      </w:r>
      <w:r w:rsidR="00610CD4">
        <w:rPr>
          <w:sz w:val="28"/>
          <w:szCs w:val="28"/>
        </w:rPr>
        <w:t>……..…… Cad</w:t>
      </w:r>
      <w:proofErr w:type="gramStart"/>
      <w:r w:rsidR="00610CD4">
        <w:rPr>
          <w:sz w:val="28"/>
          <w:szCs w:val="28"/>
        </w:rPr>
        <w:t>.</w:t>
      </w:r>
      <w:r>
        <w:rPr>
          <w:sz w:val="28"/>
          <w:szCs w:val="28"/>
        </w:rPr>
        <w:t>,</w:t>
      </w:r>
      <w:proofErr w:type="gramEnd"/>
      <w:r w:rsidR="00610CD4">
        <w:rPr>
          <w:sz w:val="28"/>
          <w:szCs w:val="28"/>
        </w:rPr>
        <w:t xml:space="preserve"> ……….. Sok</w:t>
      </w:r>
      <w:proofErr w:type="gramStart"/>
      <w:r w:rsidR="00610CD4">
        <w:rPr>
          <w:sz w:val="28"/>
          <w:szCs w:val="28"/>
        </w:rPr>
        <w:t>.,</w:t>
      </w:r>
      <w:proofErr w:type="gramEnd"/>
      <w:r w:rsidR="00B908F5">
        <w:rPr>
          <w:sz w:val="28"/>
          <w:szCs w:val="28"/>
        </w:rPr>
        <w:t xml:space="preserve"> </w:t>
      </w:r>
      <w:r w:rsidR="00610CD4">
        <w:rPr>
          <w:sz w:val="28"/>
          <w:szCs w:val="28"/>
        </w:rPr>
        <w:t>…………</w:t>
      </w:r>
      <w:r w:rsidR="00B908F5">
        <w:rPr>
          <w:sz w:val="28"/>
          <w:szCs w:val="28"/>
        </w:rPr>
        <w:t xml:space="preserve"> Pafta , </w:t>
      </w:r>
      <w:proofErr w:type="gramStart"/>
      <w:r w:rsidR="00610CD4">
        <w:rPr>
          <w:sz w:val="28"/>
          <w:szCs w:val="28"/>
        </w:rPr>
        <w:t>………</w:t>
      </w:r>
      <w:proofErr w:type="gramEnd"/>
      <w:r w:rsidR="00B908F5">
        <w:rPr>
          <w:sz w:val="28"/>
          <w:szCs w:val="28"/>
        </w:rPr>
        <w:t xml:space="preserve"> Ada, </w:t>
      </w:r>
      <w:proofErr w:type="gramStart"/>
      <w:r w:rsidR="00610CD4">
        <w:rPr>
          <w:sz w:val="28"/>
          <w:szCs w:val="28"/>
        </w:rPr>
        <w:t>……..</w:t>
      </w:r>
      <w:proofErr w:type="gramEnd"/>
      <w:r w:rsidR="00BB2B61">
        <w:rPr>
          <w:sz w:val="28"/>
          <w:szCs w:val="28"/>
        </w:rPr>
        <w:t xml:space="preserve"> P</w:t>
      </w:r>
      <w:r w:rsidR="00B908F5">
        <w:rPr>
          <w:sz w:val="28"/>
          <w:szCs w:val="28"/>
        </w:rPr>
        <w:t xml:space="preserve">arsel sayılı yerde </w:t>
      </w:r>
      <w:proofErr w:type="gramStart"/>
      <w:r w:rsidR="00610CD4">
        <w:rPr>
          <w:sz w:val="28"/>
          <w:szCs w:val="28"/>
        </w:rPr>
        <w:t>……..</w:t>
      </w:r>
      <w:proofErr w:type="gramEnd"/>
      <w:r>
        <w:rPr>
          <w:sz w:val="28"/>
          <w:szCs w:val="28"/>
        </w:rPr>
        <w:t xml:space="preserve"> kapı numaralı</w:t>
      </w:r>
      <w:r w:rsidR="006B2345">
        <w:rPr>
          <w:sz w:val="28"/>
          <w:szCs w:val="28"/>
        </w:rPr>
        <w:t xml:space="preserve"> binada </w:t>
      </w:r>
      <w:r w:rsidR="00610CD4">
        <w:rPr>
          <w:sz w:val="28"/>
          <w:szCs w:val="28"/>
        </w:rPr>
        <w:t>daire/isyeri</w:t>
      </w:r>
      <w:r w:rsidR="00B908F5">
        <w:rPr>
          <w:sz w:val="28"/>
          <w:szCs w:val="28"/>
        </w:rPr>
        <w:t xml:space="preserve"> sahibiyim. Çevre ve Şehircilik Bakanlığı yetkili kuruluşu olarak 6306 sayılı kanun kapsamında; binamızın riskli yapı tespit raporunun hazırlanması için gereğinin yapılmasını arz ederim.</w:t>
      </w:r>
    </w:p>
    <w:p w:rsidR="00D70398" w:rsidRDefault="00D70398" w:rsidP="0069407A">
      <w:pPr>
        <w:pStyle w:val="AralkYok"/>
        <w:ind w:left="6372" w:firstLine="708"/>
        <w:rPr>
          <w:b/>
          <w:sz w:val="28"/>
          <w:szCs w:val="28"/>
        </w:rPr>
      </w:pPr>
      <w:r>
        <w:rPr>
          <w:b/>
        </w:rPr>
        <w:t xml:space="preserve">     </w:t>
      </w:r>
    </w:p>
    <w:p w:rsidR="0069407A" w:rsidRDefault="00794102" w:rsidP="0069407A">
      <w:pPr>
        <w:pStyle w:val="AralkYok"/>
        <w:ind w:left="637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Adı/SOYADI</w:t>
      </w:r>
    </w:p>
    <w:p w:rsidR="00F13B25" w:rsidRDefault="00F13B25" w:rsidP="0069407A">
      <w:pPr>
        <w:pStyle w:val="AralkYok"/>
        <w:ind w:left="6372" w:firstLine="708"/>
        <w:rPr>
          <w:b/>
          <w:sz w:val="28"/>
          <w:szCs w:val="28"/>
        </w:rPr>
      </w:pPr>
    </w:p>
    <w:p w:rsidR="00F13B25" w:rsidRDefault="00F13B25" w:rsidP="0069407A">
      <w:pPr>
        <w:pStyle w:val="AralkYok"/>
        <w:ind w:left="637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İMZA</w:t>
      </w:r>
    </w:p>
    <w:p w:rsidR="00D70398" w:rsidRDefault="00D70398" w:rsidP="00B908F5">
      <w:pPr>
        <w:rPr>
          <w:b/>
          <w:sz w:val="28"/>
          <w:szCs w:val="28"/>
          <w:u w:val="single"/>
        </w:rPr>
      </w:pPr>
    </w:p>
    <w:p w:rsidR="00D70398" w:rsidRDefault="00D70398" w:rsidP="00B908F5">
      <w:pPr>
        <w:rPr>
          <w:b/>
          <w:sz w:val="28"/>
          <w:szCs w:val="28"/>
          <w:u w:val="single"/>
        </w:rPr>
      </w:pPr>
    </w:p>
    <w:p w:rsidR="00B908F5" w:rsidRDefault="00B908F5" w:rsidP="00B908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EKİ:    </w:t>
      </w:r>
    </w:p>
    <w:p w:rsidR="00B908F5" w:rsidRDefault="00B908F5" w:rsidP="00B908F5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Daire Tapu Fotokopisi</w:t>
      </w:r>
    </w:p>
    <w:p w:rsidR="005713E4" w:rsidRDefault="005713E4" w:rsidP="00B908F5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Tapu </w:t>
      </w:r>
      <w:proofErr w:type="spellStart"/>
      <w:r>
        <w:rPr>
          <w:sz w:val="28"/>
          <w:szCs w:val="28"/>
        </w:rPr>
        <w:t>Takyidat</w:t>
      </w:r>
      <w:proofErr w:type="spellEnd"/>
      <w:r>
        <w:rPr>
          <w:sz w:val="28"/>
          <w:szCs w:val="28"/>
        </w:rPr>
        <w:t xml:space="preserve"> Belgesi</w:t>
      </w:r>
    </w:p>
    <w:p w:rsidR="00B908F5" w:rsidRDefault="00B908F5" w:rsidP="00B908F5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Kimlik Fotokopisi</w:t>
      </w:r>
    </w:p>
    <w:p w:rsidR="00B908F5" w:rsidRDefault="00B908F5" w:rsidP="00B908F5">
      <w:pPr>
        <w:rPr>
          <w:b/>
          <w:sz w:val="28"/>
          <w:szCs w:val="28"/>
        </w:rPr>
      </w:pPr>
    </w:p>
    <w:p w:rsidR="00B908F5" w:rsidRDefault="00B908F5" w:rsidP="00B908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BAŞVURANIN BİLGİLERİ:</w:t>
      </w:r>
    </w:p>
    <w:p w:rsidR="00B908F5" w:rsidRDefault="00B908F5" w:rsidP="00B908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Adres                 :</w:t>
      </w:r>
      <w:proofErr w:type="gramEnd"/>
      <w:r>
        <w:rPr>
          <w:sz w:val="28"/>
          <w:szCs w:val="28"/>
        </w:rPr>
        <w:t xml:space="preserve"> </w:t>
      </w:r>
      <w:r w:rsidR="00241811">
        <w:rPr>
          <w:sz w:val="28"/>
          <w:szCs w:val="28"/>
        </w:rPr>
        <w:t xml:space="preserve"> </w:t>
      </w:r>
    </w:p>
    <w:p w:rsidR="00B908F5" w:rsidRDefault="00B908F5" w:rsidP="00B908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Tel                      :</w:t>
      </w:r>
      <w:proofErr w:type="gramEnd"/>
      <w:r w:rsidR="00241811">
        <w:rPr>
          <w:sz w:val="28"/>
          <w:szCs w:val="28"/>
        </w:rPr>
        <w:t xml:space="preserve">  </w:t>
      </w:r>
    </w:p>
    <w:p w:rsidR="001F6352" w:rsidRPr="00B908F5" w:rsidRDefault="00B908F5" w:rsidP="00B908F5">
      <w:r>
        <w:rPr>
          <w:sz w:val="28"/>
          <w:szCs w:val="28"/>
        </w:rPr>
        <w:t xml:space="preserve">TC Kimlik </w:t>
      </w:r>
      <w:proofErr w:type="gramStart"/>
      <w:r>
        <w:rPr>
          <w:sz w:val="28"/>
          <w:szCs w:val="28"/>
        </w:rPr>
        <w:t>No     :</w:t>
      </w:r>
      <w:bookmarkStart w:id="0" w:name="_GoBack"/>
      <w:bookmarkEnd w:id="0"/>
      <w:proofErr w:type="gramEnd"/>
    </w:p>
    <w:sectPr w:rsidR="001F6352" w:rsidRPr="00B908F5" w:rsidSect="002B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5DA0"/>
    <w:multiLevelType w:val="hybridMultilevel"/>
    <w:tmpl w:val="55AC27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25"/>
    <w:rsid w:val="0000307C"/>
    <w:rsid w:val="0001510C"/>
    <w:rsid w:val="000867AF"/>
    <w:rsid w:val="0012538E"/>
    <w:rsid w:val="001A3404"/>
    <w:rsid w:val="001F6352"/>
    <w:rsid w:val="0020458F"/>
    <w:rsid w:val="00241811"/>
    <w:rsid w:val="002423CD"/>
    <w:rsid w:val="00262BCF"/>
    <w:rsid w:val="00263129"/>
    <w:rsid w:val="002B0050"/>
    <w:rsid w:val="002E1D38"/>
    <w:rsid w:val="00335722"/>
    <w:rsid w:val="003B038B"/>
    <w:rsid w:val="003E3DBF"/>
    <w:rsid w:val="003E53C1"/>
    <w:rsid w:val="003F1EF3"/>
    <w:rsid w:val="003F4A66"/>
    <w:rsid w:val="00443C4E"/>
    <w:rsid w:val="0053691B"/>
    <w:rsid w:val="0056533E"/>
    <w:rsid w:val="005653C9"/>
    <w:rsid w:val="005713E4"/>
    <w:rsid w:val="00610CD4"/>
    <w:rsid w:val="006147F1"/>
    <w:rsid w:val="0069407A"/>
    <w:rsid w:val="006A0880"/>
    <w:rsid w:val="006B2345"/>
    <w:rsid w:val="00794102"/>
    <w:rsid w:val="007E3615"/>
    <w:rsid w:val="00856CC0"/>
    <w:rsid w:val="008B51F3"/>
    <w:rsid w:val="008D4B72"/>
    <w:rsid w:val="0094265C"/>
    <w:rsid w:val="00A37988"/>
    <w:rsid w:val="00B908F5"/>
    <w:rsid w:val="00BB2B61"/>
    <w:rsid w:val="00C5697C"/>
    <w:rsid w:val="00C672A3"/>
    <w:rsid w:val="00CD5453"/>
    <w:rsid w:val="00CF3E9A"/>
    <w:rsid w:val="00D3628D"/>
    <w:rsid w:val="00D70398"/>
    <w:rsid w:val="00D77286"/>
    <w:rsid w:val="00DF281D"/>
    <w:rsid w:val="00E03A0E"/>
    <w:rsid w:val="00E04E3B"/>
    <w:rsid w:val="00EB6CA3"/>
    <w:rsid w:val="00F03422"/>
    <w:rsid w:val="00F1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F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038B"/>
    <w:pPr>
      <w:ind w:left="720"/>
      <w:contextualSpacing/>
    </w:pPr>
  </w:style>
  <w:style w:type="paragraph" w:styleId="AralkYok">
    <w:name w:val="No Spacing"/>
    <w:basedOn w:val="Normal"/>
    <w:uiPriority w:val="1"/>
    <w:qFormat/>
    <w:rsid w:val="00D77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F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038B"/>
    <w:pPr>
      <w:ind w:left="720"/>
      <w:contextualSpacing/>
    </w:pPr>
  </w:style>
  <w:style w:type="paragraph" w:styleId="AralkYok">
    <w:name w:val="No Spacing"/>
    <w:basedOn w:val="Normal"/>
    <w:uiPriority w:val="1"/>
    <w:qFormat/>
    <w:rsid w:val="00D77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başvuru dilekçesii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afet</dc:creator>
  <cp:lastModifiedBy>afet</cp:lastModifiedBy>
  <cp:revision>1</cp:revision>
  <cp:lastPrinted>2014-05-29T08:38:00Z</cp:lastPrinted>
  <dcterms:created xsi:type="dcterms:W3CDTF">2014-05-29T08:38:00Z</dcterms:created>
  <dcterms:modified xsi:type="dcterms:W3CDTF">2014-05-29T08:43:00Z</dcterms:modified>
</cp:coreProperties>
</file>